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F94" w:rsidRDefault="00FE5F94" w:rsidP="008113EA">
      <w:pPr>
        <w:pStyle w:val="Title"/>
        <w:jc w:val="center"/>
      </w:pPr>
      <w:r w:rsidRPr="008113EA">
        <w:t>Führungsmodelle und Führungsstile</w:t>
      </w:r>
    </w:p>
    <w:p w:rsidR="00FE5F94" w:rsidRPr="00095199" w:rsidRDefault="00FE5F94" w:rsidP="00095199">
      <w:pPr>
        <w:pStyle w:val="Subtitle"/>
        <w:jc w:val="center"/>
      </w:pPr>
      <w:r>
        <w:t>Frederik Kriewitz - 714260</w:t>
      </w:r>
    </w:p>
    <w:p w:rsidR="00FE5F94" w:rsidRDefault="00FE5F94" w:rsidP="008113EA">
      <w:pPr>
        <w:pStyle w:val="Heading1"/>
      </w:pPr>
      <w:r>
        <w:t>Verhaltensgitter</w:t>
      </w:r>
    </w:p>
    <w:p w:rsidR="00FE5F94" w:rsidRDefault="00FE5F94" w:rsidP="00ED4FF3">
      <w:pPr>
        <w:rPr>
          <w:noProof/>
        </w:rPr>
      </w:pPr>
      <w:r>
        <w:t>Das Verhaltensgitter von Blake und Mouton unterscheidet zwischen dem mitarbeiter- und zielorientierten Führungsstil. Bei Letzterem steht das Erreichen der Unternehmensziele im Mittelpunkt, während es bei dem mitarbeiterorientierten Stil primär um die Erfüllung der persönlichen Ziele der Mitarbeiter geht. Die zwei Führungsstile können in jeweils 9 Abstufungen miteinander kombiniert werden. In der Regel wird das Modell durch die 4 extremen sowie der mittleren Kombination repräsentiert. Stil 9,9 wird in dem Modell als der optimale Führungsstil angesehen.</w:t>
      </w:r>
      <w:r w:rsidRPr="00321202">
        <w:rPr>
          <w:noProof/>
        </w:rPr>
        <w:t xml:space="preserve"> </w:t>
      </w:r>
    </w:p>
    <w:p w:rsidR="00FE5F94" w:rsidRDefault="00FE5F94" w:rsidP="00ED4FF3">
      <w:pPr>
        <w:rPr>
          <w:noProof/>
        </w:rPr>
      </w:pPr>
    </w:p>
    <w:p w:rsidR="00FE5F94" w:rsidRDefault="00FE5F94" w:rsidP="00ED4FF3">
      <w:r w:rsidRPr="00B4278C">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i1025" type="#_x0000_t75" alt="Verhaltensgitter.png" style="width:261.75pt;height:255.75pt;visibility:visible">
            <v:imagedata r:id="rId7" o:title=""/>
          </v:shape>
        </w:pict>
      </w:r>
    </w:p>
    <w:p w:rsidR="00FE5F94" w:rsidRDefault="00FE5F94" w:rsidP="005D37AB">
      <w:r>
        <w:t>Verhaltensgitter von Blake und Mouton</w:t>
      </w:r>
    </w:p>
    <w:p w:rsidR="00FE5F94" w:rsidRDefault="00FE5F94" w:rsidP="00A144BC">
      <w:pPr>
        <w:pStyle w:val="Heading1"/>
      </w:pPr>
      <w:r>
        <w:t>3-D-Modell</w:t>
      </w:r>
    </w:p>
    <w:p w:rsidR="00FE5F94" w:rsidRDefault="00FE5F94" w:rsidP="00ED4FF3">
      <w:r>
        <w:t>Im Gegensatz zu dem Verhaltensgitter geht das 3-D-Modell von Reddin nicht davon aus, dass es einen jederzeit optimal passenden Führungsstil gibt. Vielmehr muss die Führungskraft die Situation richtig einschätzen und einen passenden Führungsstil wählen. Wie bei dem Verhaltensgitter bilden die 4 Kombinationen von Mitarbeiter- und Zielorientierung die grundlegenden Stile. Hinzu kommt die Dimension „</w:t>
      </w:r>
      <w:r w:rsidRPr="005E27BC">
        <w:t>Effektivität</w:t>
      </w:r>
      <w:r>
        <w:t>“: Aus den 4 Basisstilen werden jeweils 4 weitere effiziente bzw. nicht-effiziente Stile abgeleitet.</w:t>
      </w:r>
    </w:p>
    <w:p w:rsidR="00FE5F94" w:rsidRDefault="00FE5F94" w:rsidP="00ED4FF3">
      <w:r w:rsidRPr="00B4278C">
        <w:rPr>
          <w:noProof/>
          <w:lang w:eastAsia="de-DE"/>
        </w:rPr>
        <w:pict>
          <v:shape id="Grafik 1" o:spid="_x0000_i1026" type="#_x0000_t75" alt="reddin.png" style="width:459.75pt;height:318.75pt;visibility:visible">
            <v:imagedata r:id="rId8" o:title=""/>
          </v:shape>
        </w:pict>
      </w:r>
    </w:p>
    <w:p w:rsidR="00FE5F94" w:rsidRDefault="00FE5F94" w:rsidP="00ED4FF3">
      <w:r>
        <w:t>3-D-Modell von Reddin</w:t>
      </w:r>
    </w:p>
    <w:p w:rsidR="00FE5F94" w:rsidRDefault="00FE5F94" w:rsidP="00E846FA">
      <w:pPr>
        <w:pStyle w:val="Heading1"/>
      </w:pPr>
      <w:r>
        <w:t>Model von Fiedler</w:t>
      </w:r>
    </w:p>
    <w:p w:rsidR="00FE5F94" w:rsidRDefault="00FE5F94" w:rsidP="00E846FA">
      <w:r>
        <w:t>Fiedler geht davon aus, dass viele Führungskräfte ihren Stil nicht immer an die Situation anpassen können. Daher ist es häufig leichter, die Situation zu beeinflussen, sodass sie zu dem Führungsstil passt.</w:t>
      </w:r>
    </w:p>
    <w:p w:rsidR="00FE5F94" w:rsidRDefault="00FE5F94" w:rsidP="00E846FA"/>
    <w:p w:rsidR="00FE5F94" w:rsidRDefault="00FE5F94" w:rsidP="00E846FA">
      <w:r>
        <w:t>Folgende Faktoren bestimmen dabei die Einflusschancen auf die Situation:</w:t>
      </w:r>
    </w:p>
    <w:p w:rsidR="00FE5F94" w:rsidRDefault="00FE5F94" w:rsidP="00D71503">
      <w:pPr>
        <w:pStyle w:val="ListParagraph"/>
        <w:numPr>
          <w:ilvl w:val="0"/>
          <w:numId w:val="5"/>
        </w:numPr>
      </w:pPr>
      <w:r>
        <w:t>Führer-Mitarbeiter-Beziehung</w:t>
      </w:r>
    </w:p>
    <w:p w:rsidR="00FE5F94" w:rsidRDefault="00FE5F94" w:rsidP="00D71503">
      <w:pPr>
        <w:pStyle w:val="ListParagraph"/>
        <w:numPr>
          <w:ilvl w:val="0"/>
          <w:numId w:val="5"/>
        </w:numPr>
      </w:pPr>
      <w:r>
        <w:t>Strukturiertheit der Aufgabe</w:t>
      </w:r>
    </w:p>
    <w:p w:rsidR="00FE5F94" w:rsidRPr="00E846FA" w:rsidRDefault="00FE5F94" w:rsidP="00D71503">
      <w:pPr>
        <w:pStyle w:val="ListParagraph"/>
        <w:numPr>
          <w:ilvl w:val="0"/>
          <w:numId w:val="5"/>
        </w:numPr>
      </w:pPr>
      <w:r>
        <w:t>Positionsmacht</w:t>
      </w:r>
    </w:p>
    <w:p w:rsidR="00FE5F94" w:rsidRPr="002A04DF" w:rsidRDefault="00FE5F94" w:rsidP="008113EA">
      <w:pPr>
        <w:pStyle w:val="Heading1"/>
      </w:pPr>
      <w:r>
        <w:t>Reifegrad</w:t>
      </w:r>
      <w:r w:rsidRPr="002A04DF">
        <w:t>model</w:t>
      </w:r>
      <w:r>
        <w:t>l</w:t>
      </w:r>
    </w:p>
    <w:p w:rsidR="00FE5F94" w:rsidRPr="008113EA" w:rsidRDefault="00FE5F94" w:rsidP="008113EA">
      <w:r>
        <w:t>Das</w:t>
      </w:r>
      <w:r w:rsidRPr="008113EA">
        <w:t xml:space="preserve"> Reifegradmodell nach Hersey und Blanchard </w:t>
      </w:r>
      <w:r>
        <w:t>ist ein weiteres Beispiel für ein situationsabhängiges Führungsmodell. Es</w:t>
      </w:r>
      <w:r w:rsidRPr="008113EA">
        <w:t xml:space="preserve"> wird davon ausgegangen, dass der zu wählende Führungsstil von dem Reifegrad des jeweiligen Mitarbeiters abhängt. Der Reifegrad eines Mitarbeiters hängt dabei im Wesentlichen von seiner Motivation, seines Verantwortungsbewusstseins sowie seiner Kompetenz (fachlich, methodisch, menschlich, ethnisch und politisch) ab. Daraus folgt, dass der Reifegrad sich je nach Ziel und Situation unterscheiden kann.</w:t>
      </w:r>
    </w:p>
    <w:p w:rsidR="00FE5F94" w:rsidRPr="008113EA" w:rsidRDefault="00FE5F94" w:rsidP="008113EA"/>
    <w:p w:rsidR="00FE5F94" w:rsidRPr="008113EA" w:rsidRDefault="00FE5F94" w:rsidP="008113EA">
      <w:r w:rsidRPr="008113EA">
        <w:t>Das Reifegradmodell definiert 4 Entwicklungsstufen:</w:t>
      </w:r>
    </w:p>
    <w:p w:rsidR="00FE5F94" w:rsidRPr="008113EA" w:rsidRDefault="00FE5F94" w:rsidP="008113EA">
      <w:pPr>
        <w:pStyle w:val="ListParagraph"/>
        <w:numPr>
          <w:ilvl w:val="0"/>
          <w:numId w:val="4"/>
        </w:numPr>
      </w:pPr>
      <w:r w:rsidRPr="008113EA">
        <w:t>Reifegrad 1: Niedrige Kompetenz und hohe Motivation</w:t>
      </w:r>
    </w:p>
    <w:p w:rsidR="00FE5F94" w:rsidRPr="008113EA" w:rsidRDefault="00FE5F94" w:rsidP="008113EA">
      <w:pPr>
        <w:pStyle w:val="ListParagraph"/>
        <w:numPr>
          <w:ilvl w:val="0"/>
          <w:numId w:val="4"/>
        </w:numPr>
      </w:pPr>
      <w:r w:rsidRPr="008113EA">
        <w:t>Reifegrad 2: Einige Kompetenz und geringe Motivation</w:t>
      </w:r>
    </w:p>
    <w:p w:rsidR="00FE5F94" w:rsidRPr="008113EA" w:rsidRDefault="00FE5F94" w:rsidP="008113EA">
      <w:pPr>
        <w:pStyle w:val="ListParagraph"/>
        <w:numPr>
          <w:ilvl w:val="0"/>
          <w:numId w:val="4"/>
        </w:numPr>
      </w:pPr>
      <w:r w:rsidRPr="008113EA">
        <w:t>Reifegrad 3: Hohe Kompetenz und schwankende Motivation</w:t>
      </w:r>
    </w:p>
    <w:p w:rsidR="00FE5F94" w:rsidRPr="008113EA" w:rsidRDefault="00FE5F94" w:rsidP="008113EA">
      <w:pPr>
        <w:pStyle w:val="ListParagraph"/>
        <w:numPr>
          <w:ilvl w:val="0"/>
          <w:numId w:val="4"/>
        </w:numPr>
      </w:pPr>
      <w:r w:rsidRPr="008113EA">
        <w:t>Reifegrad 4: Hohe Kompetenz und hohe Motivation</w:t>
      </w:r>
    </w:p>
    <w:p w:rsidR="00FE5F94" w:rsidRPr="008113EA" w:rsidRDefault="00FE5F94" w:rsidP="008113EA"/>
    <w:p w:rsidR="00FE5F94" w:rsidRPr="008113EA" w:rsidRDefault="00FE5F94" w:rsidP="008113EA">
      <w:r>
        <w:t>Für jede</w:t>
      </w:r>
      <w:r w:rsidRPr="008113EA">
        <w:t xml:space="preserve"> der 4 Entwicklungsstufen gibt es einen dazu passenden Führungsstil:</w:t>
      </w:r>
    </w:p>
    <w:p w:rsidR="00FE5F94" w:rsidRPr="00651718" w:rsidRDefault="00FE5F94" w:rsidP="008113EA">
      <w:pPr>
        <w:pStyle w:val="Heading4"/>
      </w:pPr>
      <w:r w:rsidRPr="00651718">
        <w:t>Stil 1: Dirigieren</w:t>
      </w:r>
    </w:p>
    <w:p w:rsidR="00FE5F94" w:rsidRPr="00651718" w:rsidRDefault="00FE5F94" w:rsidP="00095199">
      <w:r w:rsidRPr="00651718">
        <w:t>Bei dem auch als lenkend oder autokratisch bekannten Stil werden dem Mitarbeiter das Ziel und der konkrete Weg zur Lösung vollständig vorgegeben. Die Kommunikation findet lediglich in eine Richtung statt. Der Mitarbeiter trägt keine Verantwortung und wird nicht in den Entscheidungsfindungsprozess einbezogen. Er muss lediglich die erhaltenen Anweisungen ausführen. Dieser Stil eignet sich besonders für neue Mitarbeiter bzw. wenn sich ein Mitarbeiter mit einem für ihn unbekannten Aufgabenbereich auseinandersetzen muss. Durch die konkreten Anweisungen kommt es schnell zu Erfolgserlebnissen. Gleichzeitig kann er sich aber in das Themengebiet einarbeiten, ohne dass er seine Ahnungslosigkeit eingestehen muss.</w:t>
      </w:r>
    </w:p>
    <w:p w:rsidR="00FE5F94" w:rsidRPr="00651718" w:rsidRDefault="00FE5F94" w:rsidP="00095199">
      <w:r w:rsidRPr="00651718">
        <w:t>Regelmäßige Treffen und Kontrollen sind zwingend nötig, um Fehlentwicklungen frühzeitig zu erkennen und damit der Mitarbeiter sich nicht im Stich gelassen fühlt. Dies ist mit einem hohen Zeitaufwand verbunden. Ziel ist es daher, dem Mitarbeiter möglichst schnell dabei zu helfen, sein Potenzial zu entfalten, um selbstständiger zu werden. Das Führungsverhalten ist vor allem zielorientiert.</w:t>
      </w:r>
    </w:p>
    <w:p w:rsidR="00FE5F94" w:rsidRPr="00651718" w:rsidRDefault="00FE5F94" w:rsidP="008113EA">
      <w:pPr>
        <w:pStyle w:val="Heading4"/>
      </w:pPr>
      <w:r w:rsidRPr="00651718">
        <w:t>Stil 2: Überzeugen</w:t>
      </w:r>
    </w:p>
    <w:p w:rsidR="00FE5F94" w:rsidRPr="00651718" w:rsidRDefault="00FE5F94" w:rsidP="00095199">
      <w:r w:rsidRPr="00651718">
        <w:t>Dieser Stil ist auch bekannt als anleiten oder trainieren. Im Vergleich zu Stil 1 ist der Mitarbeiter inzwischen kompetenter. Eventuell hat sich das Problem jedoch als schwieriger als erwartet herausgestellt und es gibt lediglich geringe Fortschritte, entsprechend ist die Anfangsmotivation geschwunden.</w:t>
      </w:r>
    </w:p>
    <w:p w:rsidR="00FE5F94" w:rsidRPr="00651718" w:rsidRDefault="00FE5F94" w:rsidP="00095199">
      <w:r w:rsidRPr="00651718">
        <w:t>Wie bei Stiel 1 werden auch bei diesem Stil das Ziel und ein Lösungsweg vorgegeben. Es findet jedoch eine wechselseitige Kommunikation statt, der Mitarbeiter wird um seine Meinung gebeten und gegebenenfalls von einem besseren Lösungsweg überzeugt. Durch weiteres Anleiten, Zuhören sowie das Geben von Orientierungshilfen und das Loben von Fortschritten kann die Motivation wieder aufgebaut werden. Das Führungsverhalten ist sowohl ziel- als auch mitarbeiterorientiert.</w:t>
      </w:r>
    </w:p>
    <w:p w:rsidR="00FE5F94" w:rsidRPr="00651718" w:rsidRDefault="00FE5F94" w:rsidP="008113EA">
      <w:pPr>
        <w:pStyle w:val="Heading4"/>
      </w:pPr>
      <w:r w:rsidRPr="00651718">
        <w:t>Stil 3: Partizipieren lassen</w:t>
      </w:r>
    </w:p>
    <w:p w:rsidR="00FE5F94" w:rsidRPr="00651718" w:rsidRDefault="00FE5F94" w:rsidP="008113EA">
      <w:r w:rsidRPr="00651718">
        <w:t>Auch bekannt als unterstützender oder kollegialer Stil. Der Mitarbeiter ist ausreichend kompetent, aber nicht optimal motiviert. Im Gegensatz zu Stil 2 wird nur noch das Ziel aufgezeigt. Der Mitarbeiter macht Lösungsvorschläge</w:t>
      </w:r>
      <w:r>
        <w:t>,</w:t>
      </w:r>
      <w:r w:rsidRPr="00651718">
        <w:t xml:space="preserve"> welche </w:t>
      </w:r>
      <w:r>
        <w:t>gemeinsam d</w:t>
      </w:r>
      <w:r w:rsidRPr="00651718">
        <w:t>iskutiert werden. Nach dem gemeinsamen Treffen der Entscheidung arbeitet der Mitarbeiter größtenteils selbstständig. Als Führungskraft besteht die Aufgabe vor allem darin</w:t>
      </w:r>
      <w:r>
        <w:t>,</w:t>
      </w:r>
      <w:r w:rsidRPr="00651718">
        <w:t xml:space="preserve"> den Mitarbeiter zu motivieren und sein Selbstvertrauen aufzubauen. Das Führungsverhalten ist vor allem mitarbeiterorientiert.</w:t>
      </w:r>
    </w:p>
    <w:p w:rsidR="00FE5F94" w:rsidRPr="00651718" w:rsidRDefault="00FE5F94" w:rsidP="008113EA">
      <w:pPr>
        <w:pStyle w:val="Heading4"/>
      </w:pPr>
      <w:r w:rsidRPr="00651718">
        <w:t>Stil 4: Delegieren</w:t>
      </w:r>
    </w:p>
    <w:p w:rsidR="00FE5F94" w:rsidRDefault="00FE5F94" w:rsidP="008113EA">
      <w:r w:rsidRPr="00651718">
        <w:t xml:space="preserve">Bei diesem Stil </w:t>
      </w:r>
      <w:r>
        <w:t xml:space="preserve">ist </w:t>
      </w:r>
      <w:r w:rsidRPr="00651718">
        <w:t>der Mitarbeiter sowohl k</w:t>
      </w:r>
      <w:r>
        <w:t>ompetent</w:t>
      </w:r>
      <w:r w:rsidRPr="00651718">
        <w:t xml:space="preserve"> als auch motiviert. Dem Mitarbeiter </w:t>
      </w:r>
      <w:r>
        <w:t>werden</w:t>
      </w:r>
      <w:r w:rsidRPr="00651718">
        <w:t xml:space="preserve"> lediglich das Ziel sowie eve</w:t>
      </w:r>
      <w:r>
        <w:softHyphen/>
      </w:r>
      <w:r>
        <w:softHyphen/>
      </w:r>
      <w:r>
        <w:softHyphen/>
      </w:r>
      <w:r w:rsidRPr="00651718">
        <w:t xml:space="preserve">ntuelle benötigte Zusatzinformationen mitgeteilt. </w:t>
      </w:r>
      <w:r>
        <w:t>Er</w:t>
      </w:r>
      <w:r w:rsidRPr="00651718">
        <w:t xml:space="preserve"> gen</w:t>
      </w:r>
      <w:r>
        <w:t>ieß</w:t>
      </w:r>
      <w:r w:rsidRPr="00651718">
        <w:t xml:space="preserve">t das volle Vertrauen </w:t>
      </w:r>
      <w:r>
        <w:t>der Führungskraft</w:t>
      </w:r>
      <w:r w:rsidRPr="00651718">
        <w:t>. Daher wird die Verantwortung für die auf dem Weg zum Ziel anfallenden Entscheidungen an den Mitarbeiter delegiert. Das Motivieren des Mitarbeiters ist ebenfalls nicht nötig, da er gelernt hat sich selbst zu motivieren. Das Führungsverhalten ist weder ziel- noch mitarbeiterorientiert.</w:t>
      </w:r>
    </w:p>
    <w:p w:rsidR="00FE5F94" w:rsidRDefault="00FE5F94" w:rsidP="008113EA"/>
    <w:p w:rsidR="00FE5F94" w:rsidRDefault="00FE5F94" w:rsidP="008113EA">
      <w:r>
        <w:t>Bei allen Stilen ist es wichtig, dass der Mitarbeiter weiß, warum er so geführt wird. In einem gemeinsamen Gespräch sollten daher der verwendete Führungsstil, die Ziele sowie wann und wie kontrolliert wird festgelegt werden.</w:t>
      </w:r>
    </w:p>
    <w:p w:rsidR="00FE5F94" w:rsidRPr="00253FCE" w:rsidRDefault="00FE5F94" w:rsidP="008113EA">
      <w:r w:rsidRPr="00253FCE">
        <w:t xml:space="preserve"> </w:t>
      </w:r>
    </w:p>
    <w:p w:rsidR="00FE5F94" w:rsidRDefault="00FE5F94" w:rsidP="008113EA">
      <w:pPr>
        <w:rPr>
          <w:noProof/>
        </w:rPr>
      </w:pPr>
      <w:r w:rsidRPr="00253FCE">
        <w:rPr>
          <w:noProof/>
        </w:rPr>
        <w:t xml:space="preserve"> </w:t>
      </w:r>
      <w:r w:rsidRPr="00B4278C">
        <w:rPr>
          <w:noProof/>
          <w:lang w:eastAsia="de-DE"/>
        </w:rPr>
        <w:pict>
          <v:shape id="Grafik 2" o:spid="_x0000_i1027" type="#_x0000_t75" alt="Reifegradmodell.png" style="width:275.25pt;height:349.5pt;visibility:visible">
            <v:imagedata r:id="rId9" o:title=""/>
          </v:shape>
        </w:pict>
      </w:r>
    </w:p>
    <w:p w:rsidR="00FE5F94" w:rsidRPr="00253FCE" w:rsidRDefault="00FE5F94" w:rsidP="008113EA">
      <w:r w:rsidRPr="008113EA">
        <w:t>Reifegradmodell nach Hersey und Blanchard</w:t>
      </w:r>
    </w:p>
    <w:p w:rsidR="00FE5F94" w:rsidRDefault="00FE5F94">
      <w:pPr>
        <w:pStyle w:val="Heading1"/>
      </w:pPr>
      <w:r>
        <w:t>Literaturverzeichnis</w:t>
      </w:r>
    </w:p>
    <w:p w:rsidR="00FE5F94" w:rsidRDefault="00FE5F94" w:rsidP="00DF3948">
      <w:pPr>
        <w:pStyle w:val="Bibliography"/>
        <w:rPr>
          <w:noProof/>
        </w:rPr>
      </w:pPr>
      <w:r>
        <w:rPr>
          <w:noProof/>
        </w:rPr>
        <w:t xml:space="preserve">1. </w:t>
      </w:r>
      <w:r>
        <w:rPr>
          <w:b/>
          <w:bCs/>
          <w:noProof/>
        </w:rPr>
        <w:t>Laufer, Hartmut.</w:t>
      </w:r>
      <w:r>
        <w:rPr>
          <w:noProof/>
        </w:rPr>
        <w:t xml:space="preserve"> </w:t>
      </w:r>
      <w:r>
        <w:rPr>
          <w:i/>
          <w:iCs/>
          <w:noProof/>
        </w:rPr>
        <w:t xml:space="preserve">Grundlagen erfolgreicher Mitarbeiterführung: Führungspersönlichkeit - Führungsmethoden - Führungsinstrumente. </w:t>
      </w:r>
      <w:r>
        <w:rPr>
          <w:noProof/>
        </w:rPr>
        <w:t>Offenbach : GABAL-Verlag GmbH, 2010. 9783897495487.</w:t>
      </w:r>
    </w:p>
    <w:p w:rsidR="00FE5F94" w:rsidRDefault="00FE5F94" w:rsidP="00DF3948">
      <w:pPr>
        <w:pStyle w:val="Bibliography"/>
        <w:rPr>
          <w:noProof/>
        </w:rPr>
      </w:pPr>
      <w:r>
        <w:rPr>
          <w:noProof/>
        </w:rPr>
        <w:t xml:space="preserve">2. </w:t>
      </w:r>
      <w:r>
        <w:rPr>
          <w:b/>
          <w:bCs/>
          <w:noProof/>
        </w:rPr>
        <w:t>Blanchard, Kenneth, Zigarmi, Patricia und Zigarmi, Drea.</w:t>
      </w:r>
      <w:r>
        <w:rPr>
          <w:noProof/>
        </w:rPr>
        <w:t xml:space="preserve"> </w:t>
      </w:r>
      <w:r>
        <w:rPr>
          <w:i/>
          <w:iCs/>
          <w:noProof/>
        </w:rPr>
        <w:t xml:space="preserve">Der Minuten-Manager: Führungsstile. </w:t>
      </w:r>
      <w:r>
        <w:rPr>
          <w:noProof/>
        </w:rPr>
        <w:t>Reinbek bei Hamburg : Rowolht Verlag GmbH, 1986. 3498005030.</w:t>
      </w:r>
    </w:p>
    <w:p w:rsidR="00FE5F94" w:rsidRDefault="00FE5F94" w:rsidP="00DF3948">
      <w:pPr>
        <w:pStyle w:val="Bibliography"/>
        <w:rPr>
          <w:noProof/>
        </w:rPr>
      </w:pPr>
      <w:r>
        <w:rPr>
          <w:noProof/>
        </w:rPr>
        <w:t xml:space="preserve">3. </w:t>
      </w:r>
      <w:r>
        <w:rPr>
          <w:b/>
          <w:bCs/>
          <w:noProof/>
        </w:rPr>
        <w:t>Stroebe, Rainer W.</w:t>
      </w:r>
      <w:r>
        <w:rPr>
          <w:noProof/>
        </w:rPr>
        <w:t xml:space="preserve"> </w:t>
      </w:r>
      <w:r>
        <w:rPr>
          <w:i/>
          <w:iCs/>
          <w:noProof/>
        </w:rPr>
        <w:t xml:space="preserve">Grundlagen der Führung: Mit Führungsmodellen. </w:t>
      </w:r>
      <w:r>
        <w:rPr>
          <w:noProof/>
        </w:rPr>
        <w:t>Hamburg : WINDMÜHLE VERLAG GmbH, 2010. 9783800573318.</w:t>
      </w:r>
    </w:p>
    <w:p w:rsidR="00FE5F94" w:rsidRDefault="00FE5F94" w:rsidP="005D37AB"/>
    <w:sectPr w:rsidR="00FE5F94" w:rsidSect="005D03C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F94" w:rsidRDefault="00FE5F94">
      <w:r>
        <w:separator/>
      </w:r>
    </w:p>
  </w:endnote>
  <w:endnote w:type="continuationSeparator" w:id="0">
    <w:p w:rsidR="00FE5F94" w:rsidRDefault="00FE5F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F94" w:rsidRDefault="00FE5F94" w:rsidP="001F31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5F94" w:rsidRDefault="00FE5F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F94" w:rsidRDefault="00FE5F94" w:rsidP="001F31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FE5F94" w:rsidRDefault="00FE5F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F94" w:rsidRDefault="00FE5F94">
      <w:r>
        <w:separator/>
      </w:r>
    </w:p>
  </w:footnote>
  <w:footnote w:type="continuationSeparator" w:id="0">
    <w:p w:rsidR="00FE5F94" w:rsidRDefault="00FE5F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799E"/>
    <w:multiLevelType w:val="hybridMultilevel"/>
    <w:tmpl w:val="49C6AA80"/>
    <w:lvl w:ilvl="0" w:tplc="36F6E3D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C77986"/>
    <w:multiLevelType w:val="hybridMultilevel"/>
    <w:tmpl w:val="12440EB0"/>
    <w:lvl w:ilvl="0" w:tplc="F2F67E7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7142B1"/>
    <w:multiLevelType w:val="hybridMultilevel"/>
    <w:tmpl w:val="607C0DB4"/>
    <w:lvl w:ilvl="0" w:tplc="FC62EA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ED01DCB"/>
    <w:multiLevelType w:val="hybridMultilevel"/>
    <w:tmpl w:val="A09ABDDC"/>
    <w:lvl w:ilvl="0" w:tplc="57A6FA6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C22E40"/>
    <w:multiLevelType w:val="hybridMultilevel"/>
    <w:tmpl w:val="B750E928"/>
    <w:lvl w:ilvl="0" w:tplc="093ED8A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210"/>
    <w:rsid w:val="0001098F"/>
    <w:rsid w:val="00016B7D"/>
    <w:rsid w:val="00017566"/>
    <w:rsid w:val="000553A6"/>
    <w:rsid w:val="00095199"/>
    <w:rsid w:val="000A0180"/>
    <w:rsid w:val="000A1E7F"/>
    <w:rsid w:val="000A4B80"/>
    <w:rsid w:val="000A568B"/>
    <w:rsid w:val="000B4405"/>
    <w:rsid w:val="000B557C"/>
    <w:rsid w:val="000C6D32"/>
    <w:rsid w:val="00127BA2"/>
    <w:rsid w:val="00171A47"/>
    <w:rsid w:val="001D4769"/>
    <w:rsid w:val="001F31FA"/>
    <w:rsid w:val="00236783"/>
    <w:rsid w:val="00253FCE"/>
    <w:rsid w:val="00255FFB"/>
    <w:rsid w:val="002A04DF"/>
    <w:rsid w:val="002A5D85"/>
    <w:rsid w:val="002E29D5"/>
    <w:rsid w:val="00302C42"/>
    <w:rsid w:val="00311E75"/>
    <w:rsid w:val="00321202"/>
    <w:rsid w:val="003426B9"/>
    <w:rsid w:val="00342EDC"/>
    <w:rsid w:val="00347EDD"/>
    <w:rsid w:val="00362673"/>
    <w:rsid w:val="0038555D"/>
    <w:rsid w:val="003C1B29"/>
    <w:rsid w:val="003D330D"/>
    <w:rsid w:val="00432E9B"/>
    <w:rsid w:val="00437D1E"/>
    <w:rsid w:val="00454546"/>
    <w:rsid w:val="004B1D46"/>
    <w:rsid w:val="004C73BA"/>
    <w:rsid w:val="004D0154"/>
    <w:rsid w:val="00544C9C"/>
    <w:rsid w:val="0055189C"/>
    <w:rsid w:val="00574164"/>
    <w:rsid w:val="00581083"/>
    <w:rsid w:val="00591BAD"/>
    <w:rsid w:val="005A5FF3"/>
    <w:rsid w:val="005D03C6"/>
    <w:rsid w:val="005D37AB"/>
    <w:rsid w:val="005E27BC"/>
    <w:rsid w:val="005E3668"/>
    <w:rsid w:val="00620A14"/>
    <w:rsid w:val="00636900"/>
    <w:rsid w:val="00641DF7"/>
    <w:rsid w:val="00651718"/>
    <w:rsid w:val="006623FD"/>
    <w:rsid w:val="00674857"/>
    <w:rsid w:val="0069523D"/>
    <w:rsid w:val="006A6F08"/>
    <w:rsid w:val="006B3FB1"/>
    <w:rsid w:val="006F3044"/>
    <w:rsid w:val="00707E03"/>
    <w:rsid w:val="00713899"/>
    <w:rsid w:val="00716FFC"/>
    <w:rsid w:val="00717F17"/>
    <w:rsid w:val="007274E1"/>
    <w:rsid w:val="007830AA"/>
    <w:rsid w:val="007C2764"/>
    <w:rsid w:val="008113EA"/>
    <w:rsid w:val="00840390"/>
    <w:rsid w:val="00857649"/>
    <w:rsid w:val="0086149A"/>
    <w:rsid w:val="00861992"/>
    <w:rsid w:val="00875DE6"/>
    <w:rsid w:val="00935AF4"/>
    <w:rsid w:val="00943C02"/>
    <w:rsid w:val="00970771"/>
    <w:rsid w:val="00994E9B"/>
    <w:rsid w:val="009F6210"/>
    <w:rsid w:val="00A144BC"/>
    <w:rsid w:val="00A21691"/>
    <w:rsid w:val="00A37875"/>
    <w:rsid w:val="00A83254"/>
    <w:rsid w:val="00AB2FDD"/>
    <w:rsid w:val="00AB4AB9"/>
    <w:rsid w:val="00AC3E5D"/>
    <w:rsid w:val="00AE15EF"/>
    <w:rsid w:val="00B24934"/>
    <w:rsid w:val="00B31E02"/>
    <w:rsid w:val="00B4278C"/>
    <w:rsid w:val="00B84794"/>
    <w:rsid w:val="00B9373C"/>
    <w:rsid w:val="00BC1067"/>
    <w:rsid w:val="00C01DC8"/>
    <w:rsid w:val="00C4527B"/>
    <w:rsid w:val="00C876EA"/>
    <w:rsid w:val="00CA33ED"/>
    <w:rsid w:val="00CC4638"/>
    <w:rsid w:val="00D23372"/>
    <w:rsid w:val="00D71503"/>
    <w:rsid w:val="00D73FEE"/>
    <w:rsid w:val="00D81597"/>
    <w:rsid w:val="00DC0F9F"/>
    <w:rsid w:val="00DC4A24"/>
    <w:rsid w:val="00DC7C0F"/>
    <w:rsid w:val="00DE680F"/>
    <w:rsid w:val="00DF3948"/>
    <w:rsid w:val="00E475D2"/>
    <w:rsid w:val="00E846FA"/>
    <w:rsid w:val="00EC73E1"/>
    <w:rsid w:val="00ED2DA2"/>
    <w:rsid w:val="00ED41F0"/>
    <w:rsid w:val="00ED4FF3"/>
    <w:rsid w:val="00EF325F"/>
    <w:rsid w:val="00F31EC7"/>
    <w:rsid w:val="00F420A5"/>
    <w:rsid w:val="00F61A65"/>
    <w:rsid w:val="00F67D66"/>
    <w:rsid w:val="00FD3148"/>
    <w:rsid w:val="00FD69B4"/>
    <w:rsid w:val="00FE5F9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3EA"/>
    <w:pPr>
      <w:spacing w:line="25" w:lineRule="atLeast"/>
    </w:pPr>
    <w:rPr>
      <w:rFonts w:ascii="Times New Roman" w:hAnsi="Times New Roman"/>
      <w:sz w:val="24"/>
      <w:szCs w:val="24"/>
      <w:lang w:eastAsia="en-US"/>
    </w:rPr>
  </w:style>
  <w:style w:type="paragraph" w:styleId="Heading1">
    <w:name w:val="heading 1"/>
    <w:basedOn w:val="Normal"/>
    <w:next w:val="Normal"/>
    <w:link w:val="Heading1Char"/>
    <w:uiPriority w:val="99"/>
    <w:qFormat/>
    <w:rsid w:val="00311E75"/>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2A04DF"/>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311E75"/>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651718"/>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1E7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A04DF"/>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311E75"/>
    <w:rPr>
      <w:rFonts w:ascii="Cambria" w:hAnsi="Cambria" w:cs="Times New Roman"/>
      <w:b/>
      <w:bCs/>
      <w:color w:val="4F81BD"/>
    </w:rPr>
  </w:style>
  <w:style w:type="character" w:customStyle="1" w:styleId="Heading4Char">
    <w:name w:val="Heading 4 Char"/>
    <w:basedOn w:val="DefaultParagraphFont"/>
    <w:link w:val="Heading4"/>
    <w:uiPriority w:val="99"/>
    <w:locked/>
    <w:rsid w:val="00651718"/>
    <w:rPr>
      <w:rFonts w:ascii="Cambria" w:hAnsi="Cambria" w:cs="Times New Roman"/>
      <w:b/>
      <w:bCs/>
      <w:i/>
      <w:iCs/>
      <w:color w:val="4F81BD"/>
    </w:rPr>
  </w:style>
  <w:style w:type="paragraph" w:styleId="ListParagraph">
    <w:name w:val="List Paragraph"/>
    <w:basedOn w:val="Normal"/>
    <w:uiPriority w:val="99"/>
    <w:qFormat/>
    <w:rsid w:val="00F67D66"/>
    <w:pPr>
      <w:ind w:left="720"/>
      <w:contextualSpacing/>
    </w:pPr>
  </w:style>
  <w:style w:type="paragraph" w:styleId="Title">
    <w:name w:val="Title"/>
    <w:basedOn w:val="Normal"/>
    <w:next w:val="Normal"/>
    <w:link w:val="TitleChar"/>
    <w:uiPriority w:val="99"/>
    <w:qFormat/>
    <w:rsid w:val="008113E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113EA"/>
    <w:rPr>
      <w:rFonts w:ascii="Cambria" w:hAnsi="Cambria" w:cs="Times New Roman"/>
      <w:color w:val="17365D"/>
      <w:spacing w:val="5"/>
      <w:kern w:val="28"/>
      <w:sz w:val="52"/>
      <w:szCs w:val="52"/>
      <w:lang w:val="de-DE"/>
    </w:rPr>
  </w:style>
  <w:style w:type="paragraph" w:styleId="Bibliography">
    <w:name w:val="Bibliography"/>
    <w:basedOn w:val="Normal"/>
    <w:next w:val="Normal"/>
    <w:uiPriority w:val="99"/>
    <w:rsid w:val="008113EA"/>
    <w:pPr>
      <w:spacing w:after="60" w:line="276" w:lineRule="auto"/>
    </w:pPr>
    <w:rPr>
      <w:rFonts w:ascii="Calibri" w:hAnsi="Calibri"/>
      <w:sz w:val="20"/>
      <w:szCs w:val="22"/>
    </w:rPr>
  </w:style>
  <w:style w:type="paragraph" w:styleId="BalloonText">
    <w:name w:val="Balloon Text"/>
    <w:basedOn w:val="Normal"/>
    <w:link w:val="BalloonTextChar"/>
    <w:uiPriority w:val="99"/>
    <w:semiHidden/>
    <w:rsid w:val="008113EA"/>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8113EA"/>
    <w:rPr>
      <w:rFonts w:ascii="Tahoma" w:hAnsi="Tahoma" w:cs="Times New Roman"/>
      <w:sz w:val="16"/>
      <w:szCs w:val="16"/>
      <w:lang w:val="de-DE"/>
    </w:rPr>
  </w:style>
  <w:style w:type="paragraph" w:styleId="Subtitle">
    <w:name w:val="Subtitle"/>
    <w:basedOn w:val="Normal"/>
    <w:next w:val="Normal"/>
    <w:link w:val="SubtitleChar"/>
    <w:uiPriority w:val="99"/>
    <w:qFormat/>
    <w:rsid w:val="00095199"/>
    <w:pPr>
      <w:numPr>
        <w:ilvl w:val="1"/>
      </w:numPr>
    </w:pPr>
    <w:rPr>
      <w:rFonts w:ascii="Cambria" w:eastAsia="Times New Roman" w:hAnsi="Cambria"/>
      <w:i/>
      <w:iCs/>
      <w:color w:val="4F81BD"/>
      <w:spacing w:val="15"/>
    </w:rPr>
  </w:style>
  <w:style w:type="character" w:customStyle="1" w:styleId="SubtitleChar">
    <w:name w:val="Subtitle Char"/>
    <w:basedOn w:val="DefaultParagraphFont"/>
    <w:link w:val="Subtitle"/>
    <w:uiPriority w:val="99"/>
    <w:locked/>
    <w:rsid w:val="00095199"/>
    <w:rPr>
      <w:rFonts w:ascii="Cambria" w:hAnsi="Cambria" w:cs="Times New Roman"/>
      <w:i/>
      <w:iCs/>
      <w:color w:val="4F81BD"/>
      <w:spacing w:val="15"/>
      <w:sz w:val="24"/>
      <w:szCs w:val="24"/>
      <w:lang w:val="de-DE"/>
    </w:rPr>
  </w:style>
  <w:style w:type="paragraph" w:styleId="Footer">
    <w:name w:val="footer"/>
    <w:basedOn w:val="Normal"/>
    <w:link w:val="FooterChar"/>
    <w:uiPriority w:val="99"/>
    <w:rsid w:val="00875DE6"/>
    <w:pPr>
      <w:tabs>
        <w:tab w:val="center" w:pos="4536"/>
        <w:tab w:val="right" w:pos="9072"/>
      </w:tabs>
    </w:pPr>
  </w:style>
  <w:style w:type="character" w:customStyle="1" w:styleId="FooterChar">
    <w:name w:val="Footer Char"/>
    <w:basedOn w:val="DefaultParagraphFont"/>
    <w:link w:val="Footer"/>
    <w:uiPriority w:val="99"/>
    <w:semiHidden/>
    <w:rsid w:val="00676E38"/>
    <w:rPr>
      <w:rFonts w:ascii="Times New Roman" w:hAnsi="Times New Roman"/>
      <w:sz w:val="24"/>
      <w:szCs w:val="24"/>
      <w:lang w:eastAsia="en-US"/>
    </w:rPr>
  </w:style>
  <w:style w:type="character" w:styleId="PageNumber">
    <w:name w:val="page number"/>
    <w:basedOn w:val="DefaultParagraphFont"/>
    <w:uiPriority w:val="99"/>
    <w:rsid w:val="00875DE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855</Words>
  <Characters>5392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Führungsmodelle und Führungsstile</dc:title>
  <dc:subject/>
  <dc:creator>Frederik Kriewitz</dc:creator>
  <cp:keywords/>
  <dc:description/>
  <cp:lastModifiedBy>Michael</cp:lastModifiedBy>
  <cp:revision>3</cp:revision>
  <cp:lastPrinted>2011-03-17T05:09:00Z</cp:lastPrinted>
  <dcterms:created xsi:type="dcterms:W3CDTF">2011-03-26T19:18:00Z</dcterms:created>
  <dcterms:modified xsi:type="dcterms:W3CDTF">2011-03-26T19:19:00Z</dcterms:modified>
</cp:coreProperties>
</file>